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514" w:rsidRPr="00C06514" w:rsidRDefault="00C06514" w:rsidP="00C06514">
      <w:pPr>
        <w:spacing w:after="120"/>
        <w:rPr>
          <w:sz w:val="24"/>
        </w:rPr>
      </w:pPr>
      <w:r w:rsidRPr="00C06514">
        <w:rPr>
          <w:sz w:val="24"/>
        </w:rPr>
        <w:t>Vážení studenti,</w:t>
      </w:r>
      <w:bookmarkStart w:id="0" w:name="_GoBack"/>
      <w:bookmarkEnd w:id="0"/>
    </w:p>
    <w:p w:rsidR="00C06514" w:rsidRDefault="00C06514" w:rsidP="00C06514">
      <w:pPr>
        <w:jc w:val="both"/>
        <w:rPr>
          <w:sz w:val="24"/>
        </w:rPr>
      </w:pPr>
      <w:r w:rsidRPr="00C06514">
        <w:rPr>
          <w:sz w:val="24"/>
        </w:rPr>
        <w:t xml:space="preserve">vzhledem k tomu, že se na naše zařízení obrací stále rostoucí počet lidí s žádostí o studijní a výzkumnou činnost, rozhodli jsme se tuto spolupráci strukturovat. Prosíme Vás o vyplnění základních údajů o Vaší práci. Žádost adresujte na e-mail vedoucího střediska </w:t>
      </w:r>
      <w:hyperlink r:id="rId10" w:history="1">
        <w:r w:rsidRPr="00C06514">
          <w:rPr>
            <w:rStyle w:val="Hypertextovodkaz"/>
            <w:sz w:val="24"/>
          </w:rPr>
          <w:t>alexandr.dvorak@olomouc.charita.cz</w:t>
        </w:r>
      </w:hyperlink>
      <w:r w:rsidRPr="00C06514">
        <w:rPr>
          <w:sz w:val="24"/>
        </w:rPr>
        <w:t>. Odpovíme Vám, zda-</w:t>
      </w:r>
      <w:proofErr w:type="spellStart"/>
      <w:r w:rsidRPr="00C06514">
        <w:rPr>
          <w:sz w:val="24"/>
        </w:rPr>
        <w:t>li</w:t>
      </w:r>
      <w:proofErr w:type="spellEnd"/>
      <w:r w:rsidRPr="00C06514">
        <w:rPr>
          <w:sz w:val="24"/>
        </w:rPr>
        <w:t xml:space="preserve"> je tato činnost možná a dojednáme s Vámi případné podmínky. Děkujeme za pochopení. </w:t>
      </w:r>
    </w:p>
    <w:p w:rsidR="00C06514" w:rsidRPr="00C06514" w:rsidRDefault="00C06514" w:rsidP="00C06514">
      <w:pPr>
        <w:jc w:val="right"/>
        <w:rPr>
          <w:sz w:val="24"/>
        </w:rPr>
      </w:pPr>
      <w:r w:rsidRPr="00C06514">
        <w:rPr>
          <w:i/>
          <w:sz w:val="24"/>
        </w:rPr>
        <w:t>Pracovníci SLD Samaritán</w:t>
      </w:r>
      <w:r w:rsidRPr="00C06514">
        <w:rPr>
          <w:sz w:val="24"/>
        </w:rPr>
        <w:t>.</w:t>
      </w:r>
    </w:p>
    <w:tbl>
      <w:tblPr>
        <w:tblW w:w="106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1"/>
        <w:gridCol w:w="2923"/>
        <w:gridCol w:w="1187"/>
        <w:gridCol w:w="3899"/>
      </w:tblGrid>
      <w:tr w:rsidR="00C06514" w:rsidTr="0043130E">
        <w:trPr>
          <w:trHeight w:val="570"/>
        </w:trPr>
        <w:tc>
          <w:tcPr>
            <w:tcW w:w="10650" w:type="dxa"/>
            <w:gridSpan w:val="4"/>
          </w:tcPr>
          <w:p w:rsidR="00C06514" w:rsidRPr="001E02A3" w:rsidRDefault="00C06514" w:rsidP="0043130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Žádost o studijní spolupráci</w:t>
            </w:r>
          </w:p>
        </w:tc>
      </w:tr>
      <w:tr w:rsidR="00C06514" w:rsidTr="0043130E">
        <w:trPr>
          <w:trHeight w:val="645"/>
        </w:trPr>
        <w:tc>
          <w:tcPr>
            <w:tcW w:w="2641" w:type="dxa"/>
          </w:tcPr>
          <w:p w:rsidR="00C06514" w:rsidRDefault="00C06514" w:rsidP="0043130E">
            <w:r>
              <w:t>Jméno studenta(</w:t>
            </w:r>
            <w:proofErr w:type="spellStart"/>
            <w:r>
              <w:t>ky</w:t>
            </w:r>
            <w:proofErr w:type="spellEnd"/>
            <w:r>
              <w:t>):</w:t>
            </w:r>
          </w:p>
        </w:tc>
        <w:tc>
          <w:tcPr>
            <w:tcW w:w="8009" w:type="dxa"/>
            <w:gridSpan w:val="3"/>
          </w:tcPr>
          <w:p w:rsidR="00C06514" w:rsidRDefault="00C06514" w:rsidP="0043130E"/>
        </w:tc>
      </w:tr>
      <w:tr w:rsidR="00C06514" w:rsidTr="0043130E">
        <w:trPr>
          <w:trHeight w:val="585"/>
        </w:trPr>
        <w:tc>
          <w:tcPr>
            <w:tcW w:w="2641" w:type="dxa"/>
          </w:tcPr>
          <w:p w:rsidR="00C06514" w:rsidRDefault="00C06514" w:rsidP="0043130E">
            <w:r>
              <w:t>Škola, obor, ročník:</w:t>
            </w:r>
          </w:p>
        </w:tc>
        <w:tc>
          <w:tcPr>
            <w:tcW w:w="8009" w:type="dxa"/>
            <w:gridSpan w:val="3"/>
          </w:tcPr>
          <w:p w:rsidR="00C06514" w:rsidRDefault="00C06514" w:rsidP="0043130E"/>
        </w:tc>
      </w:tr>
      <w:tr w:rsidR="00C06514" w:rsidTr="0043130E">
        <w:trPr>
          <w:trHeight w:val="570"/>
        </w:trPr>
        <w:tc>
          <w:tcPr>
            <w:tcW w:w="2641" w:type="dxa"/>
          </w:tcPr>
          <w:p w:rsidR="00C06514" w:rsidRDefault="00C06514" w:rsidP="0043130E">
            <w:r>
              <w:t>Telefon:</w:t>
            </w:r>
          </w:p>
        </w:tc>
        <w:tc>
          <w:tcPr>
            <w:tcW w:w="2923" w:type="dxa"/>
          </w:tcPr>
          <w:p w:rsidR="00C06514" w:rsidRDefault="00C06514" w:rsidP="0043130E"/>
        </w:tc>
        <w:tc>
          <w:tcPr>
            <w:tcW w:w="1187" w:type="dxa"/>
          </w:tcPr>
          <w:p w:rsidR="00C06514" w:rsidRDefault="00C06514" w:rsidP="0043130E">
            <w:r>
              <w:t>e-mail:</w:t>
            </w:r>
          </w:p>
        </w:tc>
        <w:tc>
          <w:tcPr>
            <w:tcW w:w="3899" w:type="dxa"/>
          </w:tcPr>
          <w:p w:rsidR="00C06514" w:rsidRDefault="00C06514" w:rsidP="0043130E"/>
        </w:tc>
      </w:tr>
      <w:tr w:rsidR="00C06514" w:rsidTr="0043130E">
        <w:trPr>
          <w:trHeight w:val="1138"/>
        </w:trPr>
        <w:tc>
          <w:tcPr>
            <w:tcW w:w="2641" w:type="dxa"/>
          </w:tcPr>
          <w:p w:rsidR="00C06514" w:rsidRDefault="00C06514" w:rsidP="0043130E">
            <w:proofErr w:type="gramStart"/>
            <w:r>
              <w:t>Typ  práce</w:t>
            </w:r>
            <w:proofErr w:type="gramEnd"/>
            <w:r>
              <w:t xml:space="preserve"> či studijní činnosti (bakalářská práce apod.)</w:t>
            </w:r>
          </w:p>
        </w:tc>
        <w:tc>
          <w:tcPr>
            <w:tcW w:w="4110" w:type="dxa"/>
            <w:gridSpan w:val="2"/>
          </w:tcPr>
          <w:p w:rsidR="00C06514" w:rsidRDefault="00C06514" w:rsidP="0043130E"/>
        </w:tc>
        <w:tc>
          <w:tcPr>
            <w:tcW w:w="3899" w:type="dxa"/>
          </w:tcPr>
          <w:p w:rsidR="00C06514" w:rsidRDefault="00C06514" w:rsidP="0043130E">
            <w:r>
              <w:t>Možnost referencí u vyučujícího:</w:t>
            </w:r>
          </w:p>
        </w:tc>
      </w:tr>
      <w:tr w:rsidR="00C06514" w:rsidTr="0043130E">
        <w:trPr>
          <w:trHeight w:val="631"/>
        </w:trPr>
        <w:tc>
          <w:tcPr>
            <w:tcW w:w="2641" w:type="dxa"/>
          </w:tcPr>
          <w:p w:rsidR="00C06514" w:rsidRDefault="00C06514" w:rsidP="0043130E">
            <w:r>
              <w:t>Název práce:</w:t>
            </w:r>
          </w:p>
        </w:tc>
        <w:tc>
          <w:tcPr>
            <w:tcW w:w="8009" w:type="dxa"/>
            <w:gridSpan w:val="3"/>
          </w:tcPr>
          <w:p w:rsidR="00C06514" w:rsidRDefault="00C06514" w:rsidP="0043130E"/>
        </w:tc>
      </w:tr>
      <w:tr w:rsidR="00C06514" w:rsidTr="0043130E">
        <w:trPr>
          <w:trHeight w:val="640"/>
        </w:trPr>
        <w:tc>
          <w:tcPr>
            <w:tcW w:w="10650" w:type="dxa"/>
            <w:gridSpan w:val="4"/>
          </w:tcPr>
          <w:p w:rsidR="00C06514" w:rsidRDefault="00C06514" w:rsidP="0043130E">
            <w:r>
              <w:t>Obsah práce (anotace):</w:t>
            </w:r>
          </w:p>
          <w:p w:rsidR="00C06514" w:rsidRDefault="00C06514" w:rsidP="0043130E"/>
        </w:tc>
      </w:tr>
      <w:tr w:rsidR="00C06514" w:rsidTr="0043130E">
        <w:trPr>
          <w:trHeight w:val="582"/>
        </w:trPr>
        <w:tc>
          <w:tcPr>
            <w:tcW w:w="10650" w:type="dxa"/>
            <w:gridSpan w:val="4"/>
          </w:tcPr>
          <w:p w:rsidR="00C06514" w:rsidRDefault="00C06514" w:rsidP="0043130E">
            <w:r>
              <w:t>Požadovaná spolupráce její obsah a termín:</w:t>
            </w:r>
          </w:p>
          <w:p w:rsidR="00C06514" w:rsidRDefault="00C06514" w:rsidP="0043130E"/>
        </w:tc>
      </w:tr>
      <w:tr w:rsidR="00C06514" w:rsidTr="0043130E">
        <w:trPr>
          <w:trHeight w:val="699"/>
        </w:trPr>
        <w:tc>
          <w:tcPr>
            <w:tcW w:w="10650" w:type="dxa"/>
            <w:gridSpan w:val="4"/>
          </w:tcPr>
          <w:p w:rsidR="00C06514" w:rsidRDefault="00C06514" w:rsidP="0043130E">
            <w:r>
              <w:t>Přínos pro zařízení (budou předloženy výstupy apod.):</w:t>
            </w:r>
          </w:p>
          <w:p w:rsidR="00C06514" w:rsidRDefault="00C06514" w:rsidP="0043130E"/>
        </w:tc>
      </w:tr>
    </w:tbl>
    <w:p w:rsidR="00C06514" w:rsidRDefault="00C06514" w:rsidP="00C06514"/>
    <w:p w:rsidR="003F57B8" w:rsidRPr="00FD7B25" w:rsidRDefault="003F57B8" w:rsidP="006815F6"/>
    <w:sectPr w:rsidR="003F57B8" w:rsidRPr="00FD7B25" w:rsidSect="00241C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221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F38" w:rsidRDefault="00D17F38" w:rsidP="001606E1">
      <w:pPr>
        <w:spacing w:after="0" w:line="240" w:lineRule="auto"/>
      </w:pPr>
      <w:r>
        <w:separator/>
      </w:r>
    </w:p>
  </w:endnote>
  <w:endnote w:type="continuationSeparator" w:id="0">
    <w:p w:rsidR="00D17F38" w:rsidRDefault="00D17F38" w:rsidP="0016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18" w:rsidRDefault="00B64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6E1" w:rsidRDefault="00B64260" w:rsidP="006815F6">
    <w:pPr>
      <w:pStyle w:val="Zpat"/>
      <w:tabs>
        <w:tab w:val="left" w:pos="979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-3175</wp:posOffset>
          </wp:positionH>
          <wp:positionV relativeFrom="bottomMargin">
            <wp:posOffset>1905</wp:posOffset>
          </wp:positionV>
          <wp:extent cx="4474210" cy="281940"/>
          <wp:effectExtent l="0" t="0" r="2540" b="3810"/>
          <wp:wrapTight wrapText="bothSides">
            <wp:wrapPolygon edited="0">
              <wp:start x="0" y="0"/>
              <wp:lineTo x="0" y="20432"/>
              <wp:lineTo x="4230" y="20432"/>
              <wp:lineTo x="17658" y="20432"/>
              <wp:lineTo x="21520" y="8757"/>
              <wp:lineTo x="21520" y="1459"/>
              <wp:lineTo x="1903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421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18" w:rsidRDefault="00B64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F38" w:rsidRDefault="00D17F38" w:rsidP="001606E1">
      <w:pPr>
        <w:spacing w:after="0" w:line="240" w:lineRule="auto"/>
      </w:pPr>
      <w:r>
        <w:separator/>
      </w:r>
    </w:p>
  </w:footnote>
  <w:footnote w:type="continuationSeparator" w:id="0">
    <w:p w:rsidR="00D17F38" w:rsidRDefault="00D17F38" w:rsidP="0016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18" w:rsidRDefault="00B64C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6E1" w:rsidRDefault="007D5B2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margin">
            <wp:align>right</wp:align>
          </wp:positionH>
          <wp:positionV relativeFrom="page">
            <wp:posOffset>856615</wp:posOffset>
          </wp:positionV>
          <wp:extent cx="2670810" cy="258445"/>
          <wp:effectExtent l="0" t="0" r="0" b="8255"/>
          <wp:wrapTight wrapText="bothSides">
            <wp:wrapPolygon edited="0">
              <wp:start x="0" y="0"/>
              <wp:lineTo x="0" y="20698"/>
              <wp:lineTo x="19874" y="20698"/>
              <wp:lineTo x="21415" y="7961"/>
              <wp:lineTo x="21415" y="0"/>
              <wp:lineTo x="189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258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537210</wp:posOffset>
          </wp:positionH>
          <wp:positionV relativeFrom="page">
            <wp:posOffset>538480</wp:posOffset>
          </wp:positionV>
          <wp:extent cx="1864360" cy="558165"/>
          <wp:effectExtent l="0" t="0" r="254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1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C18" w:rsidRDefault="00B64C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14"/>
    <w:rsid w:val="000146C6"/>
    <w:rsid w:val="001606E1"/>
    <w:rsid w:val="001F67F6"/>
    <w:rsid w:val="00241C6D"/>
    <w:rsid w:val="00294228"/>
    <w:rsid w:val="002B0717"/>
    <w:rsid w:val="003958CC"/>
    <w:rsid w:val="003B3C4A"/>
    <w:rsid w:val="003F57B8"/>
    <w:rsid w:val="00437229"/>
    <w:rsid w:val="0044524A"/>
    <w:rsid w:val="00447CA3"/>
    <w:rsid w:val="004A5EDE"/>
    <w:rsid w:val="004C5CEB"/>
    <w:rsid w:val="00540DE4"/>
    <w:rsid w:val="00671DB4"/>
    <w:rsid w:val="006815F6"/>
    <w:rsid w:val="00756FF0"/>
    <w:rsid w:val="007D5B22"/>
    <w:rsid w:val="00833F27"/>
    <w:rsid w:val="008B46D6"/>
    <w:rsid w:val="009E4D6C"/>
    <w:rsid w:val="00A24ACB"/>
    <w:rsid w:val="00AD10EE"/>
    <w:rsid w:val="00AF02A7"/>
    <w:rsid w:val="00B44446"/>
    <w:rsid w:val="00B456AE"/>
    <w:rsid w:val="00B63B04"/>
    <w:rsid w:val="00B64260"/>
    <w:rsid w:val="00B64C18"/>
    <w:rsid w:val="00BE21CF"/>
    <w:rsid w:val="00C06514"/>
    <w:rsid w:val="00CD7ABE"/>
    <w:rsid w:val="00D17F38"/>
    <w:rsid w:val="00DE1CAE"/>
    <w:rsid w:val="00E43EED"/>
    <w:rsid w:val="00EF1400"/>
    <w:rsid w:val="00F24234"/>
    <w:rsid w:val="00FC5FE7"/>
    <w:rsid w:val="00FD7B25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A32CF"/>
  <w14:defaultImageDpi w14:val="150"/>
  <w15:chartTrackingRefBased/>
  <w15:docId w15:val="{32DE3B01-1155-41DC-A1EE-787901CC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6514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606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6E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6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6E1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6E1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6E1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6E1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6E1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6E1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6E1"/>
    <w:pPr>
      <w:tabs>
        <w:tab w:val="center" w:pos="4536"/>
        <w:tab w:val="right" w:pos="9072"/>
      </w:tabs>
      <w:spacing w:after="0" w:line="240" w:lineRule="auto"/>
    </w:pPr>
    <w:rPr>
      <w:rFonts w:eastAsiaTheme="minorEastAsia" w:cstheme="minorBidi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606E1"/>
  </w:style>
  <w:style w:type="paragraph" w:styleId="Zpat">
    <w:name w:val="footer"/>
    <w:basedOn w:val="Normln"/>
    <w:link w:val="ZpatChar"/>
    <w:uiPriority w:val="99"/>
    <w:unhideWhenUsed/>
    <w:rsid w:val="001606E1"/>
    <w:pPr>
      <w:tabs>
        <w:tab w:val="center" w:pos="4536"/>
        <w:tab w:val="right" w:pos="9072"/>
      </w:tabs>
      <w:spacing w:after="0" w:line="240" w:lineRule="auto"/>
    </w:pPr>
    <w:rPr>
      <w:rFonts w:eastAsiaTheme="minorEastAsia" w:cstheme="minorBidi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606E1"/>
  </w:style>
  <w:style w:type="paragraph" w:styleId="Normlnweb">
    <w:name w:val="Normal (Web)"/>
    <w:basedOn w:val="Normln"/>
    <w:uiPriority w:val="99"/>
    <w:unhideWhenUsed/>
    <w:rsid w:val="00160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06E1"/>
    <w:rPr>
      <w:b/>
      <w:bCs/>
    </w:rPr>
  </w:style>
  <w:style w:type="character" w:styleId="Zdraznn">
    <w:name w:val="Emphasis"/>
    <w:basedOn w:val="Standardnpsmoodstavce"/>
    <w:uiPriority w:val="20"/>
    <w:qFormat/>
    <w:rsid w:val="001606E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606E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6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6E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6E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6E1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6E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6E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6E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6E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6E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606E1"/>
    <w:pPr>
      <w:spacing w:after="120" w:line="240" w:lineRule="auto"/>
    </w:pPr>
    <w:rPr>
      <w:rFonts w:eastAsiaTheme="minorEastAsia" w:cstheme="minorBidi"/>
      <w:b/>
      <w:bCs/>
      <w:smallCaps/>
      <w:color w:val="595959" w:themeColor="text1" w:themeTint="A6"/>
      <w:spacing w:val="6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606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6E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6E1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606E1"/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1606E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606E1"/>
    <w:pPr>
      <w:spacing w:before="160" w:after="120" w:line="264" w:lineRule="auto"/>
      <w:ind w:left="720" w:right="720"/>
    </w:pPr>
    <w:rPr>
      <w:rFonts w:eastAsiaTheme="minorEastAsia" w:cstheme="minorBidi"/>
      <w:i/>
      <w:iCs/>
      <w:color w:val="404040" w:themeColor="text1" w:themeTint="BF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29"/>
    <w:rsid w:val="001606E1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6E1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6E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1606E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1606E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1606E1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606E1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1606E1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606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lexandr.dvorak@olomouc.charita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0.30\sld\Pracovn&#237;ci\Mo&#357;kov&#225;%20Veronika\CHO_hlavi&#269;kov&#253;_pap&#237;r_20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A12D02F2D2FF428132E74E2E187FC8" ma:contentTypeVersion="13" ma:contentTypeDescription="Vytvoří nový dokument" ma:contentTypeScope="" ma:versionID="efa5f8ca1da141425469b29e813516bf">
  <xsd:schema xmlns:xsd="http://www.w3.org/2001/XMLSchema" xmlns:xs="http://www.w3.org/2001/XMLSchema" xmlns:p="http://schemas.microsoft.com/office/2006/metadata/properties" xmlns:ns2="52d39120-9b21-40b4-bc31-3a83832ff912" xmlns:ns3="93e88114-726b-4c1e-8baa-c68732efa862" targetNamespace="http://schemas.microsoft.com/office/2006/metadata/properties" ma:root="true" ma:fieldsID="169d8705a3f1d22bacfa627223406475" ns2:_="" ns3:_="">
    <xsd:import namespace="52d39120-9b21-40b4-bc31-3a83832ff912"/>
    <xsd:import namespace="93e88114-726b-4c1e-8baa-c68732efa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39120-9b21-40b4-bc31-3a83832ff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c98ed3de-1ec3-40d0-b1da-4078c7a43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88114-726b-4c1e-8baa-c68732efa8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4ea018-c814-45d6-b1c1-3a2a1caf23b9}" ma:internalName="TaxCatchAll" ma:showField="CatchAllData" ma:web="93e88114-726b-4c1e-8baa-c68732efa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d39120-9b21-40b4-bc31-3a83832ff912">
      <Terms xmlns="http://schemas.microsoft.com/office/infopath/2007/PartnerControls"/>
    </lcf76f155ced4ddcb4097134ff3c332f>
    <TaxCatchAll xmlns="93e88114-726b-4c1e-8baa-c68732efa8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EAF4-D5E5-4E2B-B5FC-4B14935A9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11C3F-7B49-4FA0-B2D1-B4965D8DE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39120-9b21-40b4-bc31-3a83832ff912"/>
    <ds:schemaRef ds:uri="93e88114-726b-4c1e-8baa-c68732efa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D3F20-9C8F-4235-8352-045D9205B5F3}">
  <ds:schemaRefs>
    <ds:schemaRef ds:uri="http://schemas.microsoft.com/office/2006/metadata/properties"/>
    <ds:schemaRef ds:uri="http://schemas.microsoft.com/office/infopath/2007/PartnerControls"/>
    <ds:schemaRef ds:uri="52d39120-9b21-40b4-bc31-3a83832ff912"/>
    <ds:schemaRef ds:uri="93e88114-726b-4c1e-8baa-c68732efa862"/>
  </ds:schemaRefs>
</ds:datastoreItem>
</file>

<file path=customXml/itemProps4.xml><?xml version="1.0" encoding="utf-8"?>
<ds:datastoreItem xmlns:ds="http://schemas.openxmlformats.org/officeDocument/2006/customXml" ds:itemID="{B55EEF2F-3781-497A-9C2A-0E62B1A8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CHO_hlavičkový_papír_2023</Template>
  <TotalTime>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</dc:creator>
  <cp:keywords/>
  <dc:description/>
  <cp:lastModifiedBy>Veronika Moťková</cp:lastModifiedBy>
  <cp:revision>1</cp:revision>
  <cp:lastPrinted>2023-03-30T08:51:00Z</cp:lastPrinted>
  <dcterms:created xsi:type="dcterms:W3CDTF">2024-02-02T06:32:00Z</dcterms:created>
  <dcterms:modified xsi:type="dcterms:W3CDTF">2024-02-02T06:34:00Z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0x01010019A12D02F2D2FF428132E74E2E187FC8</vt:lpwstr>
  </property>
</Properties>
</file>